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195AB5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F43DAA">
        <w:rPr>
          <w:b/>
          <w:szCs w:val="22"/>
        </w:rPr>
        <w:t>soil texture</w:t>
      </w:r>
      <w:r w:rsidR="00087BBD">
        <w:rPr>
          <w:b/>
          <w:szCs w:val="22"/>
        </w:rPr>
        <w:tab/>
      </w:r>
      <w:r w:rsidR="0025681C">
        <w:rPr>
          <w:b/>
          <w:szCs w:val="22"/>
        </w:rPr>
        <w:tab/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F43DAA">
        <w:rPr>
          <w:b/>
          <w:szCs w:val="22"/>
        </w:rPr>
        <w:t>61</w:t>
      </w:r>
    </w:p>
    <w:p w:rsidR="004B53B9" w:rsidRPr="00AE6CC8" w:rsidRDefault="00195AB5">
      <w:pPr>
        <w:rPr>
          <w:szCs w:val="22"/>
        </w:rPr>
      </w:pPr>
    </w:p>
    <w:tbl>
      <w:tblPr>
        <w:tblW w:w="1078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8896"/>
      </w:tblGrid>
      <w:tr w:rsidR="00170657" w:rsidRPr="00AE6CC8" w:rsidTr="00195AB5">
        <w:trPr>
          <w:trHeight w:val="1034"/>
        </w:trPr>
        <w:tc>
          <w:tcPr>
            <w:tcW w:w="189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195AB5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195AB5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EB2366" w:rsidP="00EB2366">
            <w:pPr>
              <w:pStyle w:val="NormalWeb"/>
              <w:spacing w:before="2" w:after="2"/>
              <w:rPr>
                <w:sz w:val="24"/>
              </w:rPr>
            </w:pPr>
            <w:r w:rsidRPr="009D234E">
              <w:rPr>
                <w:color w:val="000000"/>
                <w:sz w:val="24"/>
              </w:rPr>
              <w:t>Water continuously moves through the water cycle. Water is essential to living things. Liquid water makes earth a unique planet.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  <w:r w:rsidRPr="009D234E">
              <w:rPr>
                <w:color w:val="000000"/>
              </w:rPr>
              <w:t>What is a watershed?</w:t>
            </w:r>
          </w:p>
          <w:p w:rsidR="008074E5" w:rsidRPr="009E4BA7" w:rsidRDefault="008074E5" w:rsidP="008074E5"/>
          <w:p w:rsidR="00FD15B1" w:rsidRPr="00AE6CC8" w:rsidRDefault="00195AB5">
            <w:pPr>
              <w:rPr>
                <w:szCs w:val="18"/>
              </w:rPr>
            </w:pPr>
          </w:p>
          <w:p w:rsidR="00FD15B1" w:rsidRPr="00AE6CC8" w:rsidRDefault="00195AB5">
            <w:pPr>
              <w:rPr>
                <w:szCs w:val="18"/>
              </w:rPr>
            </w:pPr>
          </w:p>
        </w:tc>
      </w:tr>
      <w:tr w:rsidR="00DF631F" w:rsidRPr="00AE6CC8" w:rsidTr="00195AB5">
        <w:trPr>
          <w:trHeight w:val="1007"/>
        </w:trPr>
        <w:tc>
          <w:tcPr>
            <w:tcW w:w="189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2358EC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2358EC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195AB5">
            <w:pPr>
              <w:rPr>
                <w:szCs w:val="18"/>
              </w:rPr>
            </w:pPr>
          </w:p>
        </w:tc>
      </w:tr>
      <w:tr w:rsidR="00170657" w:rsidRPr="00AE6CC8" w:rsidTr="00195AB5">
        <w:tc>
          <w:tcPr>
            <w:tcW w:w="189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195AB5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2B7B10">
            <w:pPr>
              <w:ind w:left="432"/>
            </w:pPr>
          </w:p>
          <w:p w:rsidR="00195AB5" w:rsidRPr="00BA74EE" w:rsidRDefault="00195AB5" w:rsidP="00195AB5">
            <w:r w:rsidRPr="00BA74EE">
              <w:t>Bell Ringer</w:t>
            </w:r>
            <w:proofErr w:type="gramStart"/>
            <w:r w:rsidRPr="00BA74EE">
              <w:t>-  What</w:t>
            </w:r>
            <w:proofErr w:type="gramEnd"/>
            <w:r w:rsidRPr="00BA74EE">
              <w:t xml:space="preserve"> 4 things make up soil?</w:t>
            </w:r>
          </w:p>
          <w:p w:rsidR="00195AB5" w:rsidRPr="00BA74EE" w:rsidRDefault="00195AB5" w:rsidP="00195AB5"/>
          <w:p w:rsidR="00195AB5" w:rsidRPr="00BA74EE" w:rsidRDefault="00195AB5" w:rsidP="00195AB5"/>
          <w:p w:rsidR="00195AB5" w:rsidRPr="00BA74EE" w:rsidRDefault="00195AB5" w:rsidP="00195AB5">
            <w:r w:rsidRPr="00BA74EE">
              <w:t>Water</w:t>
            </w:r>
          </w:p>
          <w:p w:rsidR="00195AB5" w:rsidRPr="00BA74EE" w:rsidRDefault="00195AB5" w:rsidP="00195AB5">
            <w:r w:rsidRPr="00BA74EE">
              <w:t>Air</w:t>
            </w:r>
          </w:p>
          <w:p w:rsidR="00195AB5" w:rsidRPr="00BA74EE" w:rsidRDefault="00195AB5" w:rsidP="00195AB5">
            <w:r w:rsidRPr="00BA74EE">
              <w:t>Minerals</w:t>
            </w:r>
          </w:p>
          <w:p w:rsidR="00195AB5" w:rsidRPr="00BA74EE" w:rsidRDefault="00195AB5" w:rsidP="00195AB5">
            <w:r w:rsidRPr="00BA74EE">
              <w:t>Organic matter</w:t>
            </w:r>
          </w:p>
          <w:p w:rsidR="00DB5344" w:rsidRPr="00F84DB6" w:rsidRDefault="00DB5344" w:rsidP="00DB5344"/>
          <w:p w:rsidR="00FD15B1" w:rsidRPr="00AE6CC8" w:rsidRDefault="00195AB5">
            <w:pPr>
              <w:rPr>
                <w:szCs w:val="18"/>
              </w:rPr>
            </w:pPr>
          </w:p>
        </w:tc>
      </w:tr>
      <w:tr w:rsidR="00170657" w:rsidRPr="00AE6CC8" w:rsidTr="00195AB5">
        <w:tc>
          <w:tcPr>
            <w:tcW w:w="189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195AB5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195AB5">
            <w:pPr>
              <w:rPr>
                <w:szCs w:val="18"/>
              </w:rPr>
            </w:pPr>
          </w:p>
          <w:p w:rsidR="00FD15B1" w:rsidRPr="00AE6CC8" w:rsidRDefault="00195AB5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195AB5">
            <w:pPr>
              <w:rPr>
                <w:szCs w:val="18"/>
              </w:rPr>
            </w:pPr>
          </w:p>
          <w:p w:rsidR="00FD15B1" w:rsidRPr="00AE6CC8" w:rsidRDefault="00195AB5">
            <w:pPr>
              <w:rPr>
                <w:szCs w:val="18"/>
              </w:rPr>
            </w:pPr>
          </w:p>
          <w:p w:rsidR="00FD15B1" w:rsidRPr="00AE6CC8" w:rsidRDefault="00195AB5">
            <w:pPr>
              <w:rPr>
                <w:szCs w:val="18"/>
              </w:rPr>
            </w:pPr>
          </w:p>
        </w:tc>
      </w:tr>
      <w:tr w:rsidR="00DF631F" w:rsidRPr="00AE6CC8" w:rsidTr="00195AB5">
        <w:trPr>
          <w:trHeight w:val="935"/>
        </w:trPr>
        <w:tc>
          <w:tcPr>
            <w:tcW w:w="189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 w:rsidTr="00195AB5">
        <w:trPr>
          <w:trHeight w:val="3932"/>
        </w:trPr>
        <w:tc>
          <w:tcPr>
            <w:tcW w:w="189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862979" w:rsidRPr="006D4AD2" w:rsidRDefault="00862979" w:rsidP="00195AB5">
            <w:pPr>
              <w:ind w:left="1602" w:right="688"/>
            </w:pPr>
          </w:p>
          <w:p w:rsidR="00195AB5" w:rsidRPr="00BA74EE" w:rsidRDefault="00195AB5" w:rsidP="00195AB5"/>
          <w:p w:rsidR="00195AB5" w:rsidRPr="00BA74EE" w:rsidRDefault="00195AB5" w:rsidP="00195AB5">
            <w:pPr>
              <w:jc w:val="center"/>
              <w:rPr>
                <w:b/>
                <w:u w:val="single"/>
              </w:rPr>
            </w:pPr>
            <w:r w:rsidRPr="00BA74EE">
              <w:rPr>
                <w:b/>
                <w:u w:val="single"/>
              </w:rPr>
              <w:t>Soil texture:</w:t>
            </w:r>
          </w:p>
          <w:p w:rsidR="00195AB5" w:rsidRPr="00BA74EE" w:rsidRDefault="00195AB5" w:rsidP="00195AB5">
            <w:r w:rsidRPr="00BA74EE">
              <w:rPr>
                <w:b/>
              </w:rPr>
              <w:t>Sand</w:t>
            </w:r>
            <w:proofErr w:type="gramStart"/>
            <w:r w:rsidRPr="00BA74EE">
              <w:rPr>
                <w:b/>
              </w:rPr>
              <w:t>-</w:t>
            </w:r>
            <w:r w:rsidRPr="00BA74EE">
              <w:t xml:space="preserve">  large</w:t>
            </w:r>
            <w:proofErr w:type="gramEnd"/>
            <w:r w:rsidRPr="00BA74EE">
              <w:t xml:space="preserve"> particles</w:t>
            </w:r>
          </w:p>
          <w:p w:rsidR="00195AB5" w:rsidRPr="00BA74EE" w:rsidRDefault="00195AB5" w:rsidP="00195AB5">
            <w:r w:rsidRPr="00BA74EE">
              <w:rPr>
                <w:b/>
              </w:rPr>
              <w:t>Silt</w:t>
            </w:r>
            <w:proofErr w:type="gramStart"/>
            <w:r w:rsidRPr="00BA74EE">
              <w:rPr>
                <w:b/>
              </w:rPr>
              <w:t>-</w:t>
            </w:r>
            <w:r w:rsidRPr="00BA74EE">
              <w:t xml:space="preserve">  medium</w:t>
            </w:r>
            <w:proofErr w:type="gramEnd"/>
          </w:p>
          <w:p w:rsidR="00195AB5" w:rsidRPr="00BA74EE" w:rsidRDefault="00195AB5" w:rsidP="00195AB5">
            <w:r w:rsidRPr="00BA74EE">
              <w:rPr>
                <w:b/>
              </w:rPr>
              <w:t>Clay</w:t>
            </w:r>
            <w:proofErr w:type="gramStart"/>
            <w:r w:rsidRPr="00BA74EE">
              <w:rPr>
                <w:b/>
              </w:rPr>
              <w:t>-</w:t>
            </w:r>
            <w:r w:rsidRPr="00BA74EE">
              <w:t xml:space="preserve">  fine</w:t>
            </w:r>
            <w:proofErr w:type="gramEnd"/>
            <w:r w:rsidRPr="00BA74EE">
              <w:t xml:space="preserve"> (feels greasy)</w:t>
            </w:r>
          </w:p>
          <w:p w:rsidR="00195AB5" w:rsidRPr="00BA74EE" w:rsidRDefault="00195AB5" w:rsidP="00195AB5"/>
          <w:p w:rsidR="00195AB5" w:rsidRPr="00BA74EE" w:rsidRDefault="00195AB5" w:rsidP="00195AB5"/>
          <w:p w:rsidR="00195AB5" w:rsidRPr="00BA74EE" w:rsidRDefault="00195AB5" w:rsidP="00195AB5">
            <w:r w:rsidRPr="00BA74EE">
              <w:t>Loam</w:t>
            </w:r>
          </w:p>
          <w:p w:rsidR="00195AB5" w:rsidRPr="00BA74EE" w:rsidRDefault="00195AB5" w:rsidP="00195AB5">
            <w:r w:rsidRPr="00BA74EE">
              <w:t>40% sand</w:t>
            </w:r>
          </w:p>
          <w:p w:rsidR="00195AB5" w:rsidRPr="00BA74EE" w:rsidRDefault="00195AB5" w:rsidP="00195AB5">
            <w:r w:rsidRPr="00BA74EE">
              <w:t>40% silt</w:t>
            </w:r>
          </w:p>
          <w:p w:rsidR="00195AB5" w:rsidRPr="00BA74EE" w:rsidRDefault="00195AB5" w:rsidP="00195AB5">
            <w:r w:rsidRPr="00BA74EE">
              <w:t>20% clay</w:t>
            </w:r>
          </w:p>
          <w:p w:rsidR="00195AB5" w:rsidRDefault="00195AB5" w:rsidP="00195AB5">
            <w:pPr>
              <w:ind w:left="1602" w:hanging="270"/>
            </w:pPr>
          </w:p>
          <w:p w:rsidR="00195AB5" w:rsidRPr="00BA74EE" w:rsidRDefault="00195AB5" w:rsidP="00195AB5">
            <w:pPr>
              <w:ind w:left="1602" w:hanging="270"/>
            </w:pPr>
            <w:proofErr w:type="spellStart"/>
            <w:r w:rsidRPr="00BA74EE">
              <w:t>Lamotte</w:t>
            </w:r>
            <w:proofErr w:type="spellEnd"/>
            <w:r w:rsidRPr="00BA74EE">
              <w:t xml:space="preserve"> soil texture lab.</w:t>
            </w:r>
          </w:p>
          <w:p w:rsidR="00195AB5" w:rsidRPr="00BA74EE" w:rsidRDefault="00195AB5" w:rsidP="00195AB5">
            <w:pPr>
              <w:ind w:left="1602" w:hanging="270"/>
            </w:pPr>
            <w:r w:rsidRPr="00BA74EE">
              <w:t>Return to seats when you get to “wait 30 minutes”</w:t>
            </w:r>
          </w:p>
          <w:p w:rsidR="00195AB5" w:rsidRPr="00BA74EE" w:rsidRDefault="00195AB5" w:rsidP="00195AB5">
            <w:pPr>
              <w:ind w:left="1602" w:hanging="270"/>
            </w:pPr>
          </w:p>
          <w:p w:rsidR="00195AB5" w:rsidRPr="00BA74EE" w:rsidRDefault="00195AB5" w:rsidP="00195AB5">
            <w:pPr>
              <w:ind w:left="1602" w:hanging="270"/>
            </w:pPr>
            <w:r w:rsidRPr="00BA74EE">
              <w:t>Feel method.</w:t>
            </w:r>
          </w:p>
          <w:p w:rsidR="00195AB5" w:rsidRPr="00BA74EE" w:rsidRDefault="00195AB5" w:rsidP="00195AB5">
            <w:pPr>
              <w:ind w:left="1602" w:hanging="270"/>
            </w:pPr>
          </w:p>
          <w:p w:rsidR="00195AB5" w:rsidRPr="00BA74EE" w:rsidRDefault="00195AB5" w:rsidP="00195AB5">
            <w:pPr>
              <w:ind w:left="1602" w:hanging="270"/>
            </w:pPr>
          </w:p>
          <w:p w:rsidR="00195AB5" w:rsidRPr="00BA74EE" w:rsidRDefault="00195AB5" w:rsidP="00195AB5">
            <w:pPr>
              <w:ind w:left="1602" w:hanging="270"/>
            </w:pPr>
            <w:r w:rsidRPr="00BA74EE">
              <w:t>Complete lab.</w:t>
            </w:r>
          </w:p>
          <w:p w:rsidR="00EB2366" w:rsidRPr="009D234E" w:rsidRDefault="00EB2366" w:rsidP="00195AB5">
            <w:pPr>
              <w:ind w:left="1602"/>
            </w:pPr>
          </w:p>
          <w:p w:rsidR="00EB2366" w:rsidRPr="009D234E" w:rsidRDefault="00EB2366" w:rsidP="00195AB5">
            <w:pPr>
              <w:ind w:left="1602"/>
            </w:pPr>
          </w:p>
          <w:p w:rsidR="00D2509B" w:rsidRPr="00F84DB6" w:rsidRDefault="00D2509B" w:rsidP="00195AB5">
            <w:pPr>
              <w:ind w:left="1602" w:firstLine="720"/>
            </w:pPr>
          </w:p>
          <w:p w:rsidR="00862979" w:rsidRPr="006D4AD2" w:rsidRDefault="00862979" w:rsidP="00862979"/>
          <w:p w:rsidR="008074E5" w:rsidRPr="009E4BA7" w:rsidRDefault="008074E5" w:rsidP="008074E5">
            <w:pPr>
              <w:rPr>
                <w:color w:val="000000"/>
              </w:rPr>
            </w:pPr>
          </w:p>
          <w:p w:rsidR="002B2AD2" w:rsidRPr="00AE6CC8" w:rsidRDefault="002B2AD2" w:rsidP="006C1B36"/>
        </w:tc>
      </w:tr>
      <w:tr w:rsidR="002B2AD2" w:rsidRPr="00AE6CC8" w:rsidTr="00195AB5">
        <w:tc>
          <w:tcPr>
            <w:tcW w:w="189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EB2366" w:rsidP="009579D4">
            <w:r>
              <w:t>Chapter 14</w:t>
            </w:r>
            <w:r w:rsidR="00862979">
              <w:t xml:space="preserve"> questions</w:t>
            </w:r>
          </w:p>
        </w:tc>
      </w:tr>
      <w:tr w:rsidR="002B2AD2" w:rsidRPr="00AE6CC8" w:rsidTr="00195AB5">
        <w:tc>
          <w:tcPr>
            <w:tcW w:w="189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AE6CC8" w:rsidRDefault="002B2AD2" w:rsidP="00A139F2">
            <w:pPr>
              <w:ind w:left="1674" w:hanging="720"/>
              <w:rPr>
                <w:szCs w:val="18"/>
              </w:rPr>
            </w:pPr>
          </w:p>
          <w:p w:rsidR="00195AB5" w:rsidRPr="00BA74EE" w:rsidRDefault="00195AB5" w:rsidP="00195AB5">
            <w:pPr>
              <w:ind w:left="-990" w:hanging="270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  <w:r w:rsidRPr="00BA74EE">
              <w:t xml:space="preserve">Exit Bell Ringer: </w:t>
            </w:r>
          </w:p>
          <w:p w:rsidR="00195AB5" w:rsidRPr="00BA74EE" w:rsidRDefault="00195AB5" w:rsidP="00195AB5">
            <w:pPr>
              <w:ind w:left="-990" w:firstLine="1062"/>
            </w:pPr>
            <w:r w:rsidRPr="00BA74EE">
              <w:t xml:space="preserve"> If a soil is 70% silt</w:t>
            </w:r>
            <w:proofErr w:type="gramStart"/>
            <w:r w:rsidRPr="00BA74EE">
              <w:t>,  20</w:t>
            </w:r>
            <w:proofErr w:type="gramEnd"/>
            <w:r w:rsidRPr="00BA74EE">
              <w:t>% sand, and 10% clay what is the texture?  (</w:t>
            </w:r>
            <w:proofErr w:type="gramStart"/>
            <w:r w:rsidRPr="00BA74EE">
              <w:t>use</w:t>
            </w:r>
            <w:proofErr w:type="gramEnd"/>
            <w:r w:rsidRPr="00BA74EE">
              <w:t xml:space="preserve"> soil pyramid)</w:t>
            </w: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  <w:r>
              <w:t>Silt loam</w:t>
            </w: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D2509B" w:rsidRPr="00F84DB6" w:rsidRDefault="00195AB5" w:rsidP="00195AB5">
            <w:pPr>
              <w:ind w:left="-990" w:hanging="270"/>
            </w:pPr>
            <w:r>
              <w:t>Silt</w:t>
            </w:r>
          </w:p>
          <w:p w:rsidR="00D2509B" w:rsidRPr="00F84DB6" w:rsidRDefault="00D2509B" w:rsidP="00D2509B"/>
          <w:p w:rsidR="00D2509B" w:rsidRPr="00F84DB6" w:rsidRDefault="00D2509B" w:rsidP="00D2509B"/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195AB5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8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95AB5"/>
    <w:rsid w:val="001B66F5"/>
    <w:rsid w:val="001C52AF"/>
    <w:rsid w:val="001C6B45"/>
    <w:rsid w:val="00217AC2"/>
    <w:rsid w:val="002358EC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74035"/>
    <w:rsid w:val="003E084F"/>
    <w:rsid w:val="003E777D"/>
    <w:rsid w:val="0043052E"/>
    <w:rsid w:val="004719C5"/>
    <w:rsid w:val="0047520D"/>
    <w:rsid w:val="00492B72"/>
    <w:rsid w:val="004C66A0"/>
    <w:rsid w:val="004D5202"/>
    <w:rsid w:val="004F3C4E"/>
    <w:rsid w:val="005015BB"/>
    <w:rsid w:val="00506BCE"/>
    <w:rsid w:val="00517DE9"/>
    <w:rsid w:val="005266AD"/>
    <w:rsid w:val="005431BF"/>
    <w:rsid w:val="005C58CE"/>
    <w:rsid w:val="005F36AB"/>
    <w:rsid w:val="0060349B"/>
    <w:rsid w:val="00606A00"/>
    <w:rsid w:val="00686E5C"/>
    <w:rsid w:val="006A0475"/>
    <w:rsid w:val="006A71D5"/>
    <w:rsid w:val="006C1B36"/>
    <w:rsid w:val="006D5921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C07FC"/>
    <w:rsid w:val="008C144A"/>
    <w:rsid w:val="009140A0"/>
    <w:rsid w:val="009423E7"/>
    <w:rsid w:val="00945CE6"/>
    <w:rsid w:val="009579D4"/>
    <w:rsid w:val="00961911"/>
    <w:rsid w:val="00A02911"/>
    <w:rsid w:val="00A139F2"/>
    <w:rsid w:val="00A56B7F"/>
    <w:rsid w:val="00A65127"/>
    <w:rsid w:val="00A91B5B"/>
    <w:rsid w:val="00AC1163"/>
    <w:rsid w:val="00AE02AE"/>
    <w:rsid w:val="00AE0E78"/>
    <w:rsid w:val="00AE6CC8"/>
    <w:rsid w:val="00B0041C"/>
    <w:rsid w:val="00B4739A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71A6"/>
    <w:rsid w:val="00DB26CB"/>
    <w:rsid w:val="00DB5344"/>
    <w:rsid w:val="00EB2366"/>
    <w:rsid w:val="00EC6142"/>
    <w:rsid w:val="00EE006E"/>
    <w:rsid w:val="00EE769E"/>
    <w:rsid w:val="00F03DBE"/>
    <w:rsid w:val="00F14D6B"/>
    <w:rsid w:val="00F43DAA"/>
    <w:rsid w:val="00F81E4C"/>
    <w:rsid w:val="00FB4FC5"/>
    <w:rsid w:val="00FD210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0</TotalTime>
  <Pages>3</Pages>
  <Words>304</Words>
  <Characters>1733</Characters>
  <Application>Microsoft Macintosh Word</Application>
  <DocSecurity>0</DocSecurity>
  <Lines>14</Lines>
  <Paragraphs>3</Paragraphs>
  <ScaleCrop>false</ScaleCrop>
  <Company>GCSD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2013-03-05T18:44:00Z</cp:lastPrinted>
  <dcterms:created xsi:type="dcterms:W3CDTF">2013-03-05T18:46:00Z</dcterms:created>
  <dcterms:modified xsi:type="dcterms:W3CDTF">2013-03-05T18:48:00Z</dcterms:modified>
</cp:coreProperties>
</file>